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D8" w:rsidRPr="0032284D" w:rsidRDefault="00AA1ED8" w:rsidP="0032284D">
      <w:pPr>
        <w:pStyle w:val="NormalWeb"/>
        <w:shd w:val="clear" w:color="auto" w:fill="FFFFFF"/>
        <w:spacing w:after="375" w:afterAutospacing="0"/>
        <w:jc w:val="both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32284D">
        <w:rPr>
          <w:rFonts w:ascii="Times New Roman" w:eastAsia="黑体" w:hAnsi="Times New Roman" w:cs="黑体" w:hint="eastAsia"/>
          <w:spacing w:val="-20"/>
          <w:sz w:val="32"/>
          <w:szCs w:val="32"/>
        </w:rPr>
        <w:t>附件</w:t>
      </w:r>
      <w:r w:rsidRPr="0032284D">
        <w:rPr>
          <w:rFonts w:ascii="Times New Roman" w:eastAsia="黑体" w:hAnsi="Times New Roman" w:cs="Times New Roman"/>
          <w:spacing w:val="-20"/>
          <w:sz w:val="32"/>
          <w:szCs w:val="32"/>
        </w:rPr>
        <w:t>1</w:t>
      </w:r>
    </w:p>
    <w:p w:rsidR="00AA1ED8" w:rsidRPr="0032284D" w:rsidRDefault="00AA1ED8" w:rsidP="000E2158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10"/>
          <w:sz w:val="44"/>
          <w:szCs w:val="44"/>
        </w:rPr>
      </w:pPr>
      <w:r w:rsidRPr="0032284D">
        <w:rPr>
          <w:rFonts w:ascii="Times New Roman" w:eastAsia="方正小标宋简体" w:hAnsi="Times New Roman" w:cs="方正小标宋简体" w:hint="eastAsia"/>
          <w:spacing w:val="-20"/>
          <w:sz w:val="44"/>
          <w:szCs w:val="44"/>
        </w:rPr>
        <w:t>湖南省普通高等学校学生转学备案</w:t>
      </w:r>
      <w:r w:rsidRPr="0032284D">
        <w:rPr>
          <w:rFonts w:ascii="Times New Roman" w:eastAsia="方正小标宋简体" w:hAnsi="Times New Roman" w:cs="方正小标宋简体" w:hint="eastAsia"/>
          <w:kern w:val="10"/>
          <w:sz w:val="44"/>
          <w:szCs w:val="44"/>
        </w:rPr>
        <w:t>表</w:t>
      </w:r>
    </w:p>
    <w:p w:rsidR="00AA1ED8" w:rsidRPr="0032284D" w:rsidRDefault="00AA1ED8" w:rsidP="000E2158">
      <w:pPr>
        <w:snapToGrid w:val="0"/>
        <w:spacing w:line="560" w:lineRule="exact"/>
        <w:jc w:val="center"/>
        <w:rPr>
          <w:rFonts w:ascii="Times New Roman" w:hAnsi="Times New Roman" w:cs="Times New Roman"/>
        </w:rPr>
      </w:pPr>
      <w:r w:rsidRPr="0032284D">
        <w:rPr>
          <w:rFonts w:ascii="Times New Roman" w:hAnsi="Times New Roman" w:cs="Times New Roman"/>
          <w:kern w:val="10"/>
        </w:rPr>
        <w:t xml:space="preserve">                              </w:t>
      </w:r>
      <w:r w:rsidRPr="0032284D">
        <w:rPr>
          <w:rFonts w:ascii="Times New Roman" w:hAnsi="Times New Roman" w:cs="宋体" w:hint="eastAsia"/>
          <w:kern w:val="10"/>
        </w:rPr>
        <w:t>编号：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63"/>
        <w:gridCol w:w="1930"/>
        <w:gridCol w:w="690"/>
        <w:gridCol w:w="857"/>
        <w:gridCol w:w="1080"/>
        <w:gridCol w:w="2109"/>
        <w:gridCol w:w="720"/>
        <w:gridCol w:w="883"/>
      </w:tblGrid>
      <w:tr w:rsidR="00AA1ED8" w:rsidRPr="00F70A5A">
        <w:trPr>
          <w:cantSplit/>
          <w:trHeight w:val="428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个人信息</w:t>
            </w: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  <w:u w:val="single"/>
              </w:rPr>
            </w:pPr>
            <w:r w:rsidRPr="00F70A5A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pacing w:line="260" w:lineRule="exact"/>
              <w:ind w:right="42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449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考生号</w:t>
            </w:r>
          </w:p>
        </w:tc>
        <w:tc>
          <w:tcPr>
            <w:tcW w:w="3477" w:type="dxa"/>
            <w:gridSpan w:val="3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712" w:type="dxa"/>
            <w:gridSpan w:val="3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299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学籍信息</w:t>
            </w:r>
          </w:p>
        </w:tc>
        <w:tc>
          <w:tcPr>
            <w:tcW w:w="863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生源</w:t>
            </w:r>
          </w:p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省市</w:t>
            </w:r>
          </w:p>
        </w:tc>
        <w:tc>
          <w:tcPr>
            <w:tcW w:w="1930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高考成绩（本、专科生）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录取</w:t>
            </w:r>
          </w:p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年份</w:t>
            </w:r>
          </w:p>
        </w:tc>
        <w:tc>
          <w:tcPr>
            <w:tcW w:w="883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304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入学考试成绩（研究生）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307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学制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学习形式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录取</w:t>
            </w:r>
          </w:p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批次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69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转学信息</w:t>
            </w: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</w:t>
            </w:r>
          </w:p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学校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32284D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现读专业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</w:t>
            </w:r>
          </w:p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年级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435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</w:t>
            </w:r>
          </w:p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学校</w:t>
            </w:r>
          </w:p>
        </w:tc>
        <w:tc>
          <w:tcPr>
            <w:tcW w:w="1930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857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转入专业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</w:t>
            </w:r>
          </w:p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年级</w:t>
            </w:r>
          </w:p>
        </w:tc>
        <w:tc>
          <w:tcPr>
            <w:tcW w:w="883" w:type="dxa"/>
            <w:vMerge w:val="restart"/>
            <w:vAlign w:val="center"/>
          </w:tcPr>
          <w:p w:rsidR="00AA1ED8" w:rsidRPr="00F70A5A" w:rsidRDefault="00AA1ED8" w:rsidP="00117917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312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vAlign w:val="center"/>
          </w:tcPr>
          <w:p w:rsidR="00AA1ED8" w:rsidRPr="00F70A5A" w:rsidRDefault="00AA1ED8" w:rsidP="0011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  <w:vAlign w:val="center"/>
          </w:tcPr>
          <w:p w:rsidR="00AA1ED8" w:rsidRPr="00F70A5A" w:rsidRDefault="00AA1ED8" w:rsidP="001179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转入专业录</w:t>
            </w:r>
            <w:r w:rsidRPr="00F70A5A">
              <w:rPr>
                <w:rFonts w:ascii="Times New Roman" w:hAnsi="Times New Roman" w:cs="Times New Roman"/>
              </w:rPr>
              <w:t xml:space="preserve"> </w:t>
            </w:r>
            <w:r w:rsidRPr="00F70A5A">
              <w:rPr>
                <w:rFonts w:ascii="Times New Roman" w:hAnsi="Times New Roman" w:cs="宋体" w:hint="eastAsia"/>
              </w:rPr>
              <w:t>取</w:t>
            </w:r>
            <w:r w:rsidRPr="00F70A5A">
              <w:rPr>
                <w:rFonts w:ascii="Times New Roman" w:hAnsi="Times New Roman" w:cs="Times New Roman"/>
              </w:rPr>
              <w:t xml:space="preserve"> </w:t>
            </w:r>
            <w:r w:rsidRPr="00F70A5A">
              <w:rPr>
                <w:rFonts w:ascii="Times New Roman" w:hAnsi="Times New Roman" w:cs="宋体" w:hint="eastAsia"/>
              </w:rPr>
              <w:t>线</w:t>
            </w:r>
          </w:p>
        </w:tc>
        <w:tc>
          <w:tcPr>
            <w:tcW w:w="2109" w:type="dxa"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613"/>
          <w:jc w:val="center"/>
        </w:trPr>
        <w:tc>
          <w:tcPr>
            <w:tcW w:w="426" w:type="dxa"/>
            <w:vAlign w:val="center"/>
          </w:tcPr>
          <w:p w:rsidR="00AA1ED8" w:rsidRPr="00F70A5A" w:rsidRDefault="00AA1ED8" w:rsidP="00117917">
            <w:pPr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转学理由</w:t>
            </w:r>
          </w:p>
        </w:tc>
        <w:tc>
          <w:tcPr>
            <w:tcW w:w="9132" w:type="dxa"/>
            <w:gridSpan w:val="8"/>
            <w:vAlign w:val="center"/>
          </w:tcPr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            </w:t>
            </w:r>
            <w:r w:rsidRPr="00F70A5A">
              <w:rPr>
                <w:rFonts w:ascii="Times New Roman" w:hAnsi="Times New Roman" w:cs="宋体" w:hint="eastAsia"/>
              </w:rPr>
              <w:t>学生本人签名：</w:t>
            </w:r>
            <w:r w:rsidRPr="00F70A5A">
              <w:rPr>
                <w:rFonts w:ascii="Times New Roman" w:hAnsi="Times New Roman" w:cs="Times New Roman"/>
              </w:rPr>
              <w:t xml:space="preserve">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</w:tr>
      <w:tr w:rsidR="00AA1ED8" w:rsidRPr="00F70A5A">
        <w:trPr>
          <w:cantSplit/>
          <w:trHeight w:val="1938"/>
          <w:jc w:val="center"/>
        </w:trPr>
        <w:tc>
          <w:tcPr>
            <w:tcW w:w="4766" w:type="dxa"/>
            <w:gridSpan w:val="5"/>
            <w:vAlign w:val="center"/>
          </w:tcPr>
          <w:p w:rsidR="00AA1ED8" w:rsidRPr="00F70A5A" w:rsidRDefault="00AA1ED8" w:rsidP="00117917">
            <w:pPr>
              <w:spacing w:line="480" w:lineRule="atLeast"/>
              <w:ind w:right="625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转出学校意见：</w:t>
            </w:r>
          </w:p>
          <w:p w:rsidR="00AA1ED8" w:rsidRPr="00F70A5A" w:rsidRDefault="00AA1ED8" w:rsidP="00117917">
            <w:pPr>
              <w:spacing w:line="480" w:lineRule="atLeast"/>
              <w:ind w:right="625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625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主管校领导：</w:t>
            </w:r>
            <w:r w:rsidRPr="00F70A5A">
              <w:rPr>
                <w:rFonts w:ascii="Times New Roman" w:hAnsi="Times New Roman" w:cs="Times New Roman"/>
              </w:rPr>
              <w:t xml:space="preserve">            </w:t>
            </w: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  <w:tc>
          <w:tcPr>
            <w:tcW w:w="4792" w:type="dxa"/>
            <w:gridSpan w:val="4"/>
          </w:tcPr>
          <w:p w:rsidR="00AA1ED8" w:rsidRPr="00F70A5A" w:rsidRDefault="00AA1ED8" w:rsidP="00117917">
            <w:pPr>
              <w:spacing w:line="480" w:lineRule="atLeast"/>
              <w:ind w:right="625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转入学校意见：</w:t>
            </w:r>
          </w:p>
          <w:p w:rsidR="00AA1ED8" w:rsidRPr="00F70A5A" w:rsidRDefault="00AA1ED8" w:rsidP="00117917">
            <w:pPr>
              <w:spacing w:line="480" w:lineRule="atLeast"/>
              <w:ind w:right="625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pacing w:line="480" w:lineRule="atLeast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主管校领导：</w:t>
            </w:r>
            <w:r w:rsidRPr="00F70A5A">
              <w:rPr>
                <w:rFonts w:ascii="Times New Roman" w:hAnsi="Times New Roman" w:cs="Times New Roman"/>
              </w:rPr>
              <w:t xml:space="preserve">                 </w:t>
            </w: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</w:tr>
    </w:tbl>
    <w:p w:rsidR="00AA1ED8" w:rsidRPr="0032284D" w:rsidRDefault="00AA1ED8" w:rsidP="000E2158">
      <w:pPr>
        <w:rPr>
          <w:rFonts w:ascii="Times New Roman" w:hAnsi="Times New Roman" w:cs="Times New Roman"/>
        </w:rPr>
      </w:pPr>
    </w:p>
    <w:p w:rsidR="00AA1ED8" w:rsidRPr="0032284D" w:rsidRDefault="00AA1ED8" w:rsidP="00206155">
      <w:pPr>
        <w:ind w:left="31680" w:hangingChars="200" w:firstLine="31680"/>
        <w:rPr>
          <w:rFonts w:ascii="Times New Roman" w:hAnsi="Times New Roman" w:cs="Times New Roman"/>
        </w:rPr>
      </w:pPr>
      <w:r w:rsidRPr="0032284D">
        <w:rPr>
          <w:rFonts w:ascii="Times New Roman" w:hAnsi="Times New Roman" w:cs="宋体" w:hint="eastAsia"/>
        </w:rPr>
        <w:t>注：此表请用</w:t>
      </w:r>
      <w:r w:rsidRPr="0032284D">
        <w:rPr>
          <w:rFonts w:ascii="Times New Roman" w:hAnsi="Times New Roman" w:cs="Times New Roman"/>
        </w:rPr>
        <w:t>A4</w:t>
      </w:r>
      <w:r w:rsidRPr="0032284D">
        <w:rPr>
          <w:rFonts w:ascii="Times New Roman" w:hAnsi="Times New Roman" w:cs="宋体" w:hint="eastAsia"/>
        </w:rPr>
        <w:t>纸打印，表中</w:t>
      </w:r>
      <w:r w:rsidRPr="0032284D">
        <w:rPr>
          <w:rFonts w:ascii="Times New Roman" w:hAnsi="Times New Roman" w:cs="Times New Roman"/>
        </w:rPr>
        <w:t>“</w:t>
      </w:r>
      <w:r w:rsidRPr="0032284D">
        <w:rPr>
          <w:rFonts w:ascii="Times New Roman" w:hAnsi="Times New Roman" w:cs="宋体" w:hint="eastAsia"/>
        </w:rPr>
        <w:t>转出年级</w:t>
      </w:r>
      <w:r w:rsidRPr="0032284D">
        <w:rPr>
          <w:rFonts w:ascii="Times New Roman" w:hAnsi="Times New Roman" w:cs="Times New Roman"/>
        </w:rPr>
        <w:t>”</w:t>
      </w:r>
      <w:r w:rsidRPr="0032284D">
        <w:rPr>
          <w:rFonts w:ascii="Times New Roman" w:hAnsi="Times New Roman" w:cs="宋体" w:hint="eastAsia"/>
        </w:rPr>
        <w:t>、</w:t>
      </w:r>
      <w:r w:rsidRPr="0032284D">
        <w:rPr>
          <w:rFonts w:ascii="Times New Roman" w:hAnsi="Times New Roman" w:cs="Times New Roman"/>
        </w:rPr>
        <w:t>“</w:t>
      </w:r>
      <w:r w:rsidRPr="0032284D">
        <w:rPr>
          <w:rFonts w:ascii="Times New Roman" w:hAnsi="Times New Roman" w:cs="宋体" w:hint="eastAsia"/>
        </w:rPr>
        <w:t>转入年级</w:t>
      </w:r>
      <w:r w:rsidRPr="0032284D">
        <w:rPr>
          <w:rFonts w:ascii="Times New Roman" w:hAnsi="Times New Roman" w:cs="Times New Roman"/>
        </w:rPr>
        <w:t>”</w:t>
      </w:r>
      <w:r w:rsidRPr="0032284D">
        <w:rPr>
          <w:rFonts w:ascii="Times New Roman" w:hAnsi="Times New Roman" w:cs="宋体" w:hint="eastAsia"/>
        </w:rPr>
        <w:t>用阿拉伯数字</w:t>
      </w:r>
      <w:r w:rsidRPr="0032284D">
        <w:rPr>
          <w:rFonts w:ascii="Times New Roman" w:hAnsi="Times New Roman" w:cs="Times New Roman"/>
        </w:rPr>
        <w:t>4</w:t>
      </w:r>
      <w:r w:rsidRPr="0032284D">
        <w:rPr>
          <w:rFonts w:ascii="Times New Roman" w:hAnsi="Times New Roman" w:cs="宋体" w:hint="eastAsia"/>
        </w:rPr>
        <w:t>位数表示，如</w:t>
      </w:r>
      <w:r w:rsidRPr="0032284D">
        <w:rPr>
          <w:rFonts w:ascii="Times New Roman" w:hAnsi="Times New Roman" w:cs="Times New Roman"/>
        </w:rPr>
        <w:t>“2017”</w:t>
      </w:r>
      <w:r w:rsidRPr="0032284D">
        <w:rPr>
          <w:rFonts w:ascii="Times New Roman" w:hAnsi="Times New Roman" w:cs="宋体" w:hint="eastAsia"/>
        </w:rPr>
        <w:t>级。</w:t>
      </w:r>
    </w:p>
    <w:p w:rsidR="00AA1ED8" w:rsidRPr="0032284D" w:rsidRDefault="00AA1ED8" w:rsidP="0032284D">
      <w:pPr>
        <w:pStyle w:val="NormalWeb"/>
        <w:shd w:val="clear" w:color="auto" w:fill="FFFFFF"/>
        <w:spacing w:after="375" w:afterAutospacing="0"/>
        <w:jc w:val="both"/>
        <w:rPr>
          <w:rFonts w:ascii="Times New Roman" w:eastAsia="黑体" w:hAnsi="Times New Roman" w:cs="Times New Roman"/>
          <w:spacing w:val="-20"/>
          <w:sz w:val="32"/>
          <w:szCs w:val="32"/>
        </w:rPr>
      </w:pPr>
      <w:r w:rsidRPr="0032284D">
        <w:rPr>
          <w:rFonts w:ascii="Times New Roman" w:eastAsia="黑体" w:hAnsi="Times New Roman" w:cs="黑体" w:hint="eastAsia"/>
          <w:spacing w:val="-20"/>
          <w:sz w:val="32"/>
          <w:szCs w:val="32"/>
        </w:rPr>
        <w:t>附件</w:t>
      </w:r>
      <w:r w:rsidRPr="0032284D">
        <w:rPr>
          <w:rFonts w:ascii="Times New Roman" w:eastAsia="黑体" w:hAnsi="Times New Roman" w:cs="Times New Roman"/>
          <w:spacing w:val="-20"/>
          <w:sz w:val="32"/>
          <w:szCs w:val="32"/>
        </w:rPr>
        <w:t>2</w:t>
      </w:r>
    </w:p>
    <w:p w:rsidR="00AA1ED8" w:rsidRPr="0032284D" w:rsidRDefault="00AA1ED8" w:rsidP="00F95934">
      <w:pPr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10"/>
          <w:sz w:val="44"/>
          <w:szCs w:val="44"/>
        </w:rPr>
      </w:pPr>
      <w:r w:rsidRPr="0032284D">
        <w:rPr>
          <w:rFonts w:ascii="Times New Roman" w:eastAsia="方正小标宋简体" w:hAnsi="Times New Roman" w:cs="方正小标宋简体" w:hint="eastAsia"/>
          <w:spacing w:val="-20"/>
          <w:sz w:val="44"/>
          <w:szCs w:val="44"/>
        </w:rPr>
        <w:t>湖南省普通高等学校学生转学备案</w:t>
      </w:r>
      <w:r w:rsidRPr="0032284D">
        <w:rPr>
          <w:rFonts w:ascii="Times New Roman" w:eastAsia="方正小标宋简体" w:hAnsi="Times New Roman" w:cs="方正小标宋简体" w:hint="eastAsia"/>
          <w:kern w:val="10"/>
          <w:sz w:val="44"/>
          <w:szCs w:val="44"/>
        </w:rPr>
        <w:t>表</w:t>
      </w:r>
      <w:r w:rsidRPr="0032284D">
        <w:rPr>
          <w:rFonts w:ascii="Times New Roman" w:eastAsia="方正小标宋简体" w:hAnsi="Times New Roman" w:cs="Times New Roman"/>
          <w:kern w:val="10"/>
          <w:sz w:val="44"/>
          <w:szCs w:val="44"/>
        </w:rPr>
        <w:t xml:space="preserve">  </w:t>
      </w:r>
    </w:p>
    <w:p w:rsidR="00AA1ED8" w:rsidRPr="0032284D" w:rsidRDefault="00AA1ED8" w:rsidP="0032284D">
      <w:pPr>
        <w:snapToGrid w:val="0"/>
        <w:spacing w:line="560" w:lineRule="exact"/>
        <w:jc w:val="center"/>
        <w:rPr>
          <w:rFonts w:ascii="Times New Roman" w:eastAsia="仿宋_GB2312" w:hAnsi="Times New Roman" w:cs="Times New Roman"/>
          <w:kern w:val="10"/>
          <w:sz w:val="32"/>
          <w:szCs w:val="32"/>
        </w:rPr>
      </w:pPr>
      <w:r w:rsidRPr="0032284D">
        <w:rPr>
          <w:rFonts w:ascii="Times New Roman" w:eastAsia="仿宋_GB2312" w:hAnsi="Times New Roman" w:cs="仿宋_GB2312" w:hint="eastAsia"/>
          <w:kern w:val="10"/>
          <w:sz w:val="32"/>
          <w:szCs w:val="32"/>
        </w:rPr>
        <w:t>（跨省转学）</w:t>
      </w:r>
    </w:p>
    <w:p w:rsidR="00AA1ED8" w:rsidRPr="0032284D" w:rsidRDefault="00AA1ED8" w:rsidP="00F95934">
      <w:pPr>
        <w:snapToGrid w:val="0"/>
        <w:spacing w:line="560" w:lineRule="exact"/>
        <w:jc w:val="center"/>
        <w:rPr>
          <w:rFonts w:ascii="Times New Roman" w:hAnsi="Times New Roman" w:cs="Times New Roman"/>
        </w:rPr>
      </w:pPr>
      <w:r w:rsidRPr="0032284D">
        <w:rPr>
          <w:rFonts w:ascii="Times New Roman" w:hAnsi="Times New Roman" w:cs="Times New Roman"/>
          <w:kern w:val="10"/>
        </w:rPr>
        <w:t xml:space="preserve">                              </w:t>
      </w:r>
      <w:r w:rsidRPr="0032284D">
        <w:rPr>
          <w:rFonts w:ascii="Times New Roman" w:hAnsi="Times New Roman" w:cs="宋体" w:hint="eastAsia"/>
          <w:kern w:val="10"/>
        </w:rPr>
        <w:t>编号：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63"/>
        <w:gridCol w:w="1930"/>
        <w:gridCol w:w="690"/>
        <w:gridCol w:w="857"/>
        <w:gridCol w:w="1080"/>
        <w:gridCol w:w="1800"/>
        <w:gridCol w:w="720"/>
        <w:gridCol w:w="883"/>
      </w:tblGrid>
      <w:tr w:rsidR="00AA1ED8" w:rsidRPr="00F70A5A">
        <w:trPr>
          <w:cantSplit/>
          <w:trHeight w:val="540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个人信息</w:t>
            </w: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姓名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  <w:r w:rsidRPr="00F70A5A"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napToGrid w:val="0"/>
              <w:ind w:right="42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民族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40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考生号</w:t>
            </w:r>
          </w:p>
        </w:tc>
        <w:tc>
          <w:tcPr>
            <w:tcW w:w="3477" w:type="dxa"/>
            <w:gridSpan w:val="3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403" w:type="dxa"/>
            <w:gridSpan w:val="3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40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学籍信息</w:t>
            </w:r>
          </w:p>
        </w:tc>
        <w:tc>
          <w:tcPr>
            <w:tcW w:w="863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生源</w:t>
            </w:r>
          </w:p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省市</w:t>
            </w:r>
          </w:p>
        </w:tc>
        <w:tc>
          <w:tcPr>
            <w:tcW w:w="1930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高考成绩（本、专科生）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录取</w:t>
            </w:r>
          </w:p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年份</w:t>
            </w:r>
          </w:p>
        </w:tc>
        <w:tc>
          <w:tcPr>
            <w:tcW w:w="883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40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入学考试成绩（研究生）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40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学制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学习形式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录取</w:t>
            </w:r>
          </w:p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批次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569"/>
          <w:jc w:val="center"/>
        </w:trPr>
        <w:tc>
          <w:tcPr>
            <w:tcW w:w="426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转学信息</w:t>
            </w:r>
          </w:p>
        </w:tc>
        <w:tc>
          <w:tcPr>
            <w:tcW w:w="863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</w:t>
            </w:r>
          </w:p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学校</w:t>
            </w:r>
          </w:p>
        </w:tc>
        <w:tc>
          <w:tcPr>
            <w:tcW w:w="193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857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现读专业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</w:t>
            </w: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年级</w:t>
            </w:r>
          </w:p>
        </w:tc>
        <w:tc>
          <w:tcPr>
            <w:tcW w:w="883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435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</w:t>
            </w:r>
          </w:p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学校</w:t>
            </w:r>
          </w:p>
        </w:tc>
        <w:tc>
          <w:tcPr>
            <w:tcW w:w="1930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层次</w:t>
            </w:r>
          </w:p>
        </w:tc>
        <w:tc>
          <w:tcPr>
            <w:tcW w:w="857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转入专业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</w:t>
            </w: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年级</w:t>
            </w:r>
          </w:p>
        </w:tc>
        <w:tc>
          <w:tcPr>
            <w:tcW w:w="883" w:type="dxa"/>
            <w:vMerge w:val="restart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312"/>
          <w:jc w:val="center"/>
        </w:trPr>
        <w:tc>
          <w:tcPr>
            <w:tcW w:w="426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vMerge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转入专业录</w:t>
            </w:r>
            <w:r w:rsidRPr="00F70A5A">
              <w:rPr>
                <w:rFonts w:ascii="Times New Roman" w:hAnsi="Times New Roman" w:cs="Times New Roman"/>
              </w:rPr>
              <w:t xml:space="preserve"> </w:t>
            </w:r>
            <w:r w:rsidRPr="00F70A5A">
              <w:rPr>
                <w:rFonts w:ascii="Times New Roman" w:hAnsi="Times New Roman" w:cs="宋体" w:hint="eastAsia"/>
              </w:rPr>
              <w:t>取</w:t>
            </w:r>
            <w:r w:rsidRPr="00F70A5A">
              <w:rPr>
                <w:rFonts w:ascii="Times New Roman" w:hAnsi="Times New Roman" w:cs="Times New Roman"/>
              </w:rPr>
              <w:t xml:space="preserve"> </w:t>
            </w:r>
            <w:r w:rsidRPr="00F70A5A">
              <w:rPr>
                <w:rFonts w:ascii="Times New Roman" w:hAnsi="Times New Roman" w:cs="宋体" w:hint="eastAsia"/>
              </w:rPr>
              <w:t>线</w:t>
            </w:r>
          </w:p>
        </w:tc>
        <w:tc>
          <w:tcPr>
            <w:tcW w:w="1800" w:type="dxa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A1ED8" w:rsidRPr="00F70A5A">
        <w:trPr>
          <w:cantSplit/>
          <w:trHeight w:val="613"/>
          <w:jc w:val="center"/>
        </w:trPr>
        <w:tc>
          <w:tcPr>
            <w:tcW w:w="426" w:type="dxa"/>
            <w:vAlign w:val="center"/>
          </w:tcPr>
          <w:p w:rsidR="00AA1ED8" w:rsidRPr="00F70A5A" w:rsidRDefault="00AA1ED8" w:rsidP="0011791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转学理由</w:t>
            </w:r>
          </w:p>
        </w:tc>
        <w:tc>
          <w:tcPr>
            <w:tcW w:w="8823" w:type="dxa"/>
            <w:gridSpan w:val="8"/>
            <w:vAlign w:val="center"/>
          </w:tcPr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  </w:t>
            </w:r>
            <w:r w:rsidRPr="00F70A5A">
              <w:rPr>
                <w:rFonts w:ascii="Times New Roman" w:hAnsi="Times New Roman" w:cs="宋体" w:hint="eastAsia"/>
              </w:rPr>
              <w:t>学生本人签名：</w:t>
            </w:r>
            <w:r w:rsidRPr="00F70A5A">
              <w:rPr>
                <w:rFonts w:ascii="Times New Roman" w:hAnsi="Times New Roman" w:cs="Times New Roman"/>
              </w:rPr>
              <w:t xml:space="preserve">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</w:tr>
      <w:tr w:rsidR="00AA1ED8" w:rsidRPr="00F70A5A">
        <w:trPr>
          <w:cantSplit/>
          <w:trHeight w:val="1984"/>
          <w:jc w:val="center"/>
        </w:trPr>
        <w:tc>
          <w:tcPr>
            <w:tcW w:w="4766" w:type="dxa"/>
            <w:gridSpan w:val="5"/>
            <w:vAlign w:val="center"/>
          </w:tcPr>
          <w:p w:rsidR="00AA1ED8" w:rsidRPr="00F70A5A" w:rsidRDefault="00AA1ED8" w:rsidP="00117917">
            <w:pPr>
              <w:snapToGrid w:val="0"/>
              <w:ind w:right="625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转出学校意见：</w:t>
            </w:r>
          </w:p>
          <w:p w:rsidR="00AA1ED8" w:rsidRPr="00F70A5A" w:rsidRDefault="00AA1ED8" w:rsidP="00117917">
            <w:pPr>
              <w:snapToGrid w:val="0"/>
              <w:ind w:right="625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主管校领导：</w:t>
            </w:r>
            <w:r w:rsidRPr="00F70A5A">
              <w:rPr>
                <w:rFonts w:ascii="Times New Roman" w:hAnsi="Times New Roman" w:cs="Times New Roman"/>
              </w:rPr>
              <w:t xml:space="preserve">            </w:t>
            </w: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  <w:tc>
          <w:tcPr>
            <w:tcW w:w="4483" w:type="dxa"/>
            <w:gridSpan w:val="4"/>
            <w:vAlign w:val="center"/>
          </w:tcPr>
          <w:p w:rsidR="00AA1ED8" w:rsidRPr="00F70A5A" w:rsidRDefault="00AA1ED8" w:rsidP="00117917">
            <w:pPr>
              <w:snapToGrid w:val="0"/>
              <w:ind w:right="625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转入学校意见：</w:t>
            </w:r>
          </w:p>
          <w:p w:rsidR="00AA1ED8" w:rsidRPr="00F70A5A" w:rsidRDefault="00AA1ED8" w:rsidP="00117917">
            <w:pPr>
              <w:snapToGrid w:val="0"/>
              <w:ind w:right="625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主管校领导：</w:t>
            </w:r>
            <w:r w:rsidRPr="00F70A5A">
              <w:rPr>
                <w:rFonts w:ascii="Times New Roman" w:hAnsi="Times New Roman" w:cs="Times New Roman"/>
              </w:rPr>
              <w:t xml:space="preserve">                 </w:t>
            </w: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</w:tr>
      <w:tr w:rsidR="00AA1ED8" w:rsidRPr="00F70A5A">
        <w:trPr>
          <w:cantSplit/>
          <w:trHeight w:val="2312"/>
          <w:jc w:val="center"/>
        </w:trPr>
        <w:tc>
          <w:tcPr>
            <w:tcW w:w="4766" w:type="dxa"/>
            <w:gridSpan w:val="5"/>
          </w:tcPr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转出省级教育部门备案意见：</w:t>
            </w:r>
          </w:p>
          <w:p w:rsidR="00AA1ED8" w:rsidRPr="00F70A5A" w:rsidRDefault="00AA1ED8" w:rsidP="00AA1ED8">
            <w:pPr>
              <w:snapToGrid w:val="0"/>
              <w:ind w:right="-152" w:firstLineChars="50" w:firstLine="3168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分管厅领导：</w:t>
            </w:r>
          </w:p>
          <w:p w:rsidR="00AA1ED8" w:rsidRPr="00F70A5A" w:rsidRDefault="00AA1ED8" w:rsidP="00AA1ED8">
            <w:pPr>
              <w:snapToGrid w:val="0"/>
              <w:ind w:right="-152" w:firstLineChars="1150" w:firstLine="3168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widowControl/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</w:p>
        </w:tc>
        <w:tc>
          <w:tcPr>
            <w:tcW w:w="4483" w:type="dxa"/>
            <w:gridSpan w:val="4"/>
          </w:tcPr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转入省级教育部门备案意见：</w:t>
            </w:r>
          </w:p>
          <w:p w:rsidR="00AA1ED8" w:rsidRPr="00F70A5A" w:rsidRDefault="00AA1ED8" w:rsidP="00AA1ED8">
            <w:pPr>
              <w:snapToGrid w:val="0"/>
              <w:ind w:right="-152" w:firstLineChars="50" w:firstLine="31680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经办人：</w:t>
            </w:r>
            <w:r w:rsidRPr="00F70A5A">
              <w:rPr>
                <w:rFonts w:ascii="Times New Roman" w:hAnsi="Times New Roman" w:cs="Times New Roman"/>
              </w:rPr>
              <w:t xml:space="preserve">               </w:t>
            </w:r>
            <w:r w:rsidRPr="00F70A5A">
              <w:rPr>
                <w:rFonts w:ascii="Times New Roman" w:hAnsi="Times New Roman" w:cs="宋体" w:hint="eastAsia"/>
              </w:rPr>
              <w:t>处长：</w:t>
            </w: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</w:p>
          <w:p w:rsidR="00AA1ED8" w:rsidRPr="00F70A5A" w:rsidRDefault="00AA1ED8" w:rsidP="00117917">
            <w:pPr>
              <w:snapToGrid w:val="0"/>
              <w:ind w:right="-152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分管厅领导：</w:t>
            </w:r>
          </w:p>
          <w:p w:rsidR="00AA1ED8" w:rsidRPr="00F70A5A" w:rsidRDefault="00AA1ED8" w:rsidP="00AA1ED8">
            <w:pPr>
              <w:snapToGrid w:val="0"/>
              <w:ind w:right="-152" w:firstLineChars="1300" w:firstLine="3168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宋体" w:hint="eastAsia"/>
              </w:rPr>
              <w:t>（公章）</w:t>
            </w:r>
          </w:p>
          <w:p w:rsidR="00AA1ED8" w:rsidRPr="00F70A5A" w:rsidRDefault="00AA1ED8" w:rsidP="00117917">
            <w:pPr>
              <w:widowControl/>
              <w:snapToGrid w:val="0"/>
              <w:rPr>
                <w:rFonts w:ascii="Times New Roman" w:hAnsi="Times New Roman" w:cs="Times New Roman"/>
              </w:rPr>
            </w:pPr>
            <w:r w:rsidRPr="00F70A5A">
              <w:rPr>
                <w:rFonts w:ascii="Times New Roman" w:hAnsi="Times New Roman" w:cs="Times New Roman"/>
              </w:rPr>
              <w:t xml:space="preserve">                          </w:t>
            </w:r>
            <w:r w:rsidRPr="00F70A5A">
              <w:rPr>
                <w:rFonts w:ascii="Times New Roman" w:hAnsi="Times New Roman" w:cs="宋体" w:hint="eastAsia"/>
              </w:rPr>
              <w:t>年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月</w:t>
            </w:r>
            <w:r w:rsidRPr="00F70A5A">
              <w:rPr>
                <w:rFonts w:ascii="Times New Roman" w:hAnsi="Times New Roman" w:cs="Times New Roman"/>
              </w:rPr>
              <w:t xml:space="preserve">    </w:t>
            </w:r>
            <w:r w:rsidRPr="00F70A5A">
              <w:rPr>
                <w:rFonts w:ascii="Times New Roman" w:hAnsi="Times New Roman" w:cs="宋体" w:hint="eastAsia"/>
              </w:rPr>
              <w:t>日</w:t>
            </w:r>
            <w:r w:rsidRPr="00F70A5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A1ED8" w:rsidRPr="0032284D" w:rsidRDefault="00AA1ED8" w:rsidP="00AA1ED8">
      <w:pPr>
        <w:ind w:left="31680" w:hangingChars="200" w:firstLine="31680"/>
        <w:jc w:val="left"/>
        <w:rPr>
          <w:rFonts w:ascii="Times New Roman" w:hAnsi="Times New Roman" w:cs="Times New Roman"/>
          <w:color w:val="000000"/>
        </w:rPr>
      </w:pPr>
      <w:r w:rsidRPr="0032284D">
        <w:rPr>
          <w:rFonts w:ascii="Times New Roman" w:hAnsi="Times New Roman" w:cs="宋体" w:hint="eastAsia"/>
        </w:rPr>
        <w:t>注：</w:t>
      </w:r>
      <w:r w:rsidRPr="0032284D">
        <w:rPr>
          <w:rFonts w:ascii="Times New Roman" w:hAnsi="Times New Roman" w:cs="Times New Roman"/>
        </w:rPr>
        <w:t xml:space="preserve">1. </w:t>
      </w:r>
      <w:r w:rsidRPr="0032284D">
        <w:rPr>
          <w:rFonts w:ascii="Times New Roman" w:hAnsi="Times New Roman" w:cs="宋体" w:hint="eastAsia"/>
        </w:rPr>
        <w:t>此表适用于需要省级教育行政部门盖章证明的省份使用。</w:t>
      </w:r>
      <w:r w:rsidRPr="0032284D">
        <w:rPr>
          <w:rFonts w:ascii="Times New Roman" w:hAnsi="Times New Roman" w:cs="Times New Roman"/>
        </w:rPr>
        <w:t xml:space="preserve"> 2. </w:t>
      </w:r>
      <w:r w:rsidRPr="0032284D">
        <w:rPr>
          <w:rFonts w:ascii="Times New Roman" w:hAnsi="Times New Roman" w:cs="宋体" w:hint="eastAsia"/>
        </w:rPr>
        <w:t>请用</w:t>
      </w:r>
      <w:r w:rsidRPr="0032284D">
        <w:rPr>
          <w:rFonts w:ascii="Times New Roman" w:hAnsi="Times New Roman" w:cs="Times New Roman"/>
        </w:rPr>
        <w:t>A4</w:t>
      </w:r>
      <w:r w:rsidRPr="0032284D">
        <w:rPr>
          <w:rFonts w:ascii="Times New Roman" w:hAnsi="Times New Roman" w:cs="宋体" w:hint="eastAsia"/>
        </w:rPr>
        <w:t>纸打印，表中</w:t>
      </w:r>
      <w:r w:rsidRPr="0032284D">
        <w:rPr>
          <w:rFonts w:ascii="Times New Roman" w:hAnsi="Times New Roman" w:cs="Times New Roman"/>
        </w:rPr>
        <w:t>“</w:t>
      </w:r>
      <w:r w:rsidRPr="0032284D">
        <w:rPr>
          <w:rFonts w:ascii="Times New Roman" w:hAnsi="Times New Roman" w:cs="宋体" w:hint="eastAsia"/>
        </w:rPr>
        <w:t>转出年级</w:t>
      </w:r>
      <w:r w:rsidRPr="0032284D">
        <w:rPr>
          <w:rFonts w:ascii="Times New Roman" w:hAnsi="Times New Roman" w:cs="Times New Roman"/>
        </w:rPr>
        <w:t>”</w:t>
      </w:r>
      <w:r w:rsidRPr="0032284D">
        <w:rPr>
          <w:rFonts w:ascii="Times New Roman" w:hAnsi="Times New Roman" w:cs="宋体" w:hint="eastAsia"/>
        </w:rPr>
        <w:t>、</w:t>
      </w:r>
      <w:r w:rsidRPr="0032284D">
        <w:rPr>
          <w:rFonts w:ascii="Times New Roman" w:hAnsi="Times New Roman" w:cs="Times New Roman"/>
        </w:rPr>
        <w:t>“</w:t>
      </w:r>
      <w:r w:rsidRPr="0032284D">
        <w:rPr>
          <w:rFonts w:ascii="Times New Roman" w:hAnsi="Times New Roman" w:cs="宋体" w:hint="eastAsia"/>
        </w:rPr>
        <w:t>转入年级</w:t>
      </w:r>
      <w:r w:rsidRPr="0032284D">
        <w:rPr>
          <w:rFonts w:ascii="Times New Roman" w:hAnsi="Times New Roman" w:cs="Times New Roman"/>
        </w:rPr>
        <w:t>”</w:t>
      </w:r>
      <w:r w:rsidRPr="0032284D">
        <w:rPr>
          <w:rFonts w:ascii="Times New Roman" w:hAnsi="Times New Roman" w:cs="宋体" w:hint="eastAsia"/>
        </w:rPr>
        <w:t>请用阿拉伯数字</w:t>
      </w:r>
      <w:r w:rsidRPr="0032284D">
        <w:rPr>
          <w:rFonts w:ascii="Times New Roman" w:hAnsi="Times New Roman" w:cs="Times New Roman"/>
        </w:rPr>
        <w:t>4</w:t>
      </w:r>
      <w:r w:rsidRPr="0032284D">
        <w:rPr>
          <w:rFonts w:ascii="Times New Roman" w:hAnsi="Times New Roman" w:cs="宋体" w:hint="eastAsia"/>
        </w:rPr>
        <w:t>位数表示，如</w:t>
      </w:r>
      <w:r w:rsidRPr="0032284D">
        <w:rPr>
          <w:rFonts w:ascii="Times New Roman" w:hAnsi="Times New Roman" w:cs="Times New Roman"/>
        </w:rPr>
        <w:t>“2017”</w:t>
      </w:r>
      <w:r w:rsidRPr="0032284D">
        <w:rPr>
          <w:rFonts w:ascii="Times New Roman" w:hAnsi="Times New Roman" w:cs="宋体" w:hint="eastAsia"/>
        </w:rPr>
        <w:t>级。</w:t>
      </w:r>
    </w:p>
    <w:sectPr w:rsidR="00AA1ED8" w:rsidRPr="0032284D" w:rsidSect="0032284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D8" w:rsidRDefault="00AA1ED8" w:rsidP="00446C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1ED8" w:rsidRDefault="00AA1ED8" w:rsidP="00446C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D8" w:rsidRPr="0032284D" w:rsidRDefault="00AA1ED8">
    <w:pPr>
      <w:pStyle w:val="Footer"/>
      <w:rPr>
        <w:rFonts w:ascii="宋体" w:cs="Times New Roman"/>
        <w:sz w:val="28"/>
        <w:szCs w:val="28"/>
      </w:rPr>
    </w:pPr>
    <w:r w:rsidRPr="0032284D">
      <w:rPr>
        <w:rFonts w:ascii="宋体" w:hAnsi="宋体" w:cs="宋体"/>
        <w:sz w:val="28"/>
        <w:szCs w:val="28"/>
      </w:rPr>
      <w:t>—</w:t>
    </w:r>
    <w:r w:rsidRPr="0032284D">
      <w:rPr>
        <w:rFonts w:ascii="宋体" w:hAnsi="宋体" w:cs="宋体"/>
        <w:sz w:val="28"/>
        <w:szCs w:val="28"/>
      </w:rPr>
      <w:fldChar w:fldCharType="begin"/>
    </w:r>
    <w:r w:rsidRPr="0032284D">
      <w:rPr>
        <w:rFonts w:ascii="宋体" w:hAnsi="宋体" w:cs="宋体"/>
        <w:sz w:val="28"/>
        <w:szCs w:val="28"/>
      </w:rPr>
      <w:instrText>PAGE   \* MERGEFORMAT</w:instrText>
    </w:r>
    <w:r w:rsidRPr="0032284D">
      <w:rPr>
        <w:rFonts w:ascii="宋体" w:hAnsi="宋体" w:cs="宋体"/>
        <w:sz w:val="28"/>
        <w:szCs w:val="28"/>
      </w:rPr>
      <w:fldChar w:fldCharType="separate"/>
    </w:r>
    <w:r w:rsidRPr="00206155">
      <w:rPr>
        <w:rFonts w:ascii="宋体" w:hAnsi="宋体" w:cs="宋体"/>
        <w:noProof/>
        <w:sz w:val="28"/>
        <w:szCs w:val="28"/>
        <w:lang w:val="zh-CN"/>
      </w:rPr>
      <w:t>2</w:t>
    </w:r>
    <w:r w:rsidRPr="0032284D">
      <w:rPr>
        <w:rFonts w:ascii="宋体" w:hAnsi="宋体" w:cs="宋体"/>
        <w:sz w:val="28"/>
        <w:szCs w:val="28"/>
      </w:rPr>
      <w:fldChar w:fldCharType="end"/>
    </w:r>
    <w:r w:rsidRPr="0032284D">
      <w:rPr>
        <w:rFonts w:ascii="宋体" w:hAnsi="宋体" w:cs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ED8" w:rsidRPr="0032284D" w:rsidRDefault="00AA1ED8" w:rsidP="0032284D">
    <w:pPr>
      <w:pStyle w:val="Footer"/>
      <w:jc w:val="right"/>
      <w:rPr>
        <w:rFonts w:ascii="宋体" w:cs="Times New Roman"/>
        <w:sz w:val="28"/>
        <w:szCs w:val="28"/>
      </w:rPr>
    </w:pPr>
    <w:r w:rsidRPr="0032284D">
      <w:rPr>
        <w:rFonts w:ascii="宋体" w:hAnsi="宋体" w:cs="宋体"/>
        <w:sz w:val="28"/>
        <w:szCs w:val="28"/>
      </w:rPr>
      <w:t>—</w:t>
    </w:r>
    <w:r w:rsidRPr="0032284D">
      <w:rPr>
        <w:rFonts w:ascii="宋体" w:hAnsi="宋体" w:cs="宋体"/>
        <w:sz w:val="28"/>
        <w:szCs w:val="28"/>
      </w:rPr>
      <w:fldChar w:fldCharType="begin"/>
    </w:r>
    <w:r w:rsidRPr="0032284D">
      <w:rPr>
        <w:rFonts w:ascii="宋体" w:hAnsi="宋体" w:cs="宋体"/>
        <w:sz w:val="28"/>
        <w:szCs w:val="28"/>
      </w:rPr>
      <w:instrText>PAGE   \* MERGEFORMAT</w:instrText>
    </w:r>
    <w:r w:rsidRPr="0032284D">
      <w:rPr>
        <w:rFonts w:ascii="宋体" w:hAnsi="宋体" w:cs="宋体"/>
        <w:sz w:val="28"/>
        <w:szCs w:val="28"/>
      </w:rPr>
      <w:fldChar w:fldCharType="separate"/>
    </w:r>
    <w:r w:rsidRPr="00206155">
      <w:rPr>
        <w:rFonts w:ascii="宋体" w:hAnsi="宋体" w:cs="宋体"/>
        <w:noProof/>
        <w:sz w:val="28"/>
        <w:szCs w:val="28"/>
        <w:lang w:val="zh-CN"/>
      </w:rPr>
      <w:t>3</w:t>
    </w:r>
    <w:r w:rsidRPr="0032284D">
      <w:rPr>
        <w:rFonts w:ascii="宋体" w:hAnsi="宋体" w:cs="宋体"/>
        <w:sz w:val="28"/>
        <w:szCs w:val="28"/>
      </w:rPr>
      <w:fldChar w:fldCharType="end"/>
    </w:r>
    <w:r w:rsidRPr="0032284D">
      <w:rPr>
        <w:rFonts w:ascii="宋体" w:hAnsi="宋体" w:cs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D8" w:rsidRDefault="00AA1ED8" w:rsidP="00446C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1ED8" w:rsidRDefault="00AA1ED8" w:rsidP="00446C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56626"/>
    <w:multiLevelType w:val="hybridMultilevel"/>
    <w:tmpl w:val="E7506F3C"/>
    <w:lvl w:ilvl="0" w:tplc="EC46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A61"/>
    <w:rsid w:val="00010455"/>
    <w:rsid w:val="000653CC"/>
    <w:rsid w:val="0006622B"/>
    <w:rsid w:val="00085AC0"/>
    <w:rsid w:val="00087191"/>
    <w:rsid w:val="000A6260"/>
    <w:rsid w:val="000B26F3"/>
    <w:rsid w:val="000E2158"/>
    <w:rsid w:val="000E55EB"/>
    <w:rsid w:val="001146B2"/>
    <w:rsid w:val="00117917"/>
    <w:rsid w:val="0012690B"/>
    <w:rsid w:val="00156B7C"/>
    <w:rsid w:val="0016374F"/>
    <w:rsid w:val="00170D06"/>
    <w:rsid w:val="00206155"/>
    <w:rsid w:val="002178B2"/>
    <w:rsid w:val="00234D99"/>
    <w:rsid w:val="00243461"/>
    <w:rsid w:val="0025162B"/>
    <w:rsid w:val="0029031E"/>
    <w:rsid w:val="002D3C81"/>
    <w:rsid w:val="0032284D"/>
    <w:rsid w:val="0032340B"/>
    <w:rsid w:val="0038471C"/>
    <w:rsid w:val="003C230F"/>
    <w:rsid w:val="003D1A4A"/>
    <w:rsid w:val="003D5900"/>
    <w:rsid w:val="003E0A75"/>
    <w:rsid w:val="003E37EA"/>
    <w:rsid w:val="003E504D"/>
    <w:rsid w:val="003F591A"/>
    <w:rsid w:val="00446CF8"/>
    <w:rsid w:val="0045482E"/>
    <w:rsid w:val="004708E2"/>
    <w:rsid w:val="00483DCE"/>
    <w:rsid w:val="004B2108"/>
    <w:rsid w:val="004D77C4"/>
    <w:rsid w:val="005370CE"/>
    <w:rsid w:val="005460AB"/>
    <w:rsid w:val="00563105"/>
    <w:rsid w:val="00573760"/>
    <w:rsid w:val="0058258B"/>
    <w:rsid w:val="005C1A1A"/>
    <w:rsid w:val="006C7F45"/>
    <w:rsid w:val="006F5CAA"/>
    <w:rsid w:val="00763CAA"/>
    <w:rsid w:val="00764706"/>
    <w:rsid w:val="007B674A"/>
    <w:rsid w:val="007E1A43"/>
    <w:rsid w:val="0085313C"/>
    <w:rsid w:val="008F53EB"/>
    <w:rsid w:val="00904AB4"/>
    <w:rsid w:val="00912583"/>
    <w:rsid w:val="0092242E"/>
    <w:rsid w:val="00940D6B"/>
    <w:rsid w:val="009961D2"/>
    <w:rsid w:val="009D1E05"/>
    <w:rsid w:val="009F3D46"/>
    <w:rsid w:val="00A3071B"/>
    <w:rsid w:val="00A4566A"/>
    <w:rsid w:val="00A45ECC"/>
    <w:rsid w:val="00AA1ED8"/>
    <w:rsid w:val="00B64C1B"/>
    <w:rsid w:val="00B712D5"/>
    <w:rsid w:val="00BD33B4"/>
    <w:rsid w:val="00C06725"/>
    <w:rsid w:val="00C4743D"/>
    <w:rsid w:val="00CA6918"/>
    <w:rsid w:val="00CA7A61"/>
    <w:rsid w:val="00CB7D0B"/>
    <w:rsid w:val="00CC4000"/>
    <w:rsid w:val="00CD4E94"/>
    <w:rsid w:val="00CE2DF4"/>
    <w:rsid w:val="00CE5725"/>
    <w:rsid w:val="00CF0DA8"/>
    <w:rsid w:val="00CF25F0"/>
    <w:rsid w:val="00D161E7"/>
    <w:rsid w:val="00D40A59"/>
    <w:rsid w:val="00D53DA3"/>
    <w:rsid w:val="00D67B9B"/>
    <w:rsid w:val="00DF5CBC"/>
    <w:rsid w:val="00E663E2"/>
    <w:rsid w:val="00E67538"/>
    <w:rsid w:val="00EB3DE9"/>
    <w:rsid w:val="00ED4C30"/>
    <w:rsid w:val="00F545F9"/>
    <w:rsid w:val="00F70A5A"/>
    <w:rsid w:val="00F91648"/>
    <w:rsid w:val="00F9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2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7A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4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6CF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4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6CF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46C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CF8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0E21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205</Words>
  <Characters>1172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</dc:creator>
  <cp:keywords/>
  <dc:description/>
  <cp:lastModifiedBy>刘桢</cp:lastModifiedBy>
  <cp:revision>4</cp:revision>
  <cp:lastPrinted>2017-12-22T03:55:00Z</cp:lastPrinted>
  <dcterms:created xsi:type="dcterms:W3CDTF">2017-12-22T03:55:00Z</dcterms:created>
  <dcterms:modified xsi:type="dcterms:W3CDTF">2018-03-12T08:49:00Z</dcterms:modified>
</cp:coreProperties>
</file>