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C2" w:rsidRDefault="004608C2">
      <w:pPr>
        <w:rPr>
          <w:b/>
          <w:bCs/>
          <w:szCs w:val="21"/>
        </w:rPr>
      </w:pPr>
    </w:p>
    <w:p w:rsidR="004608C2" w:rsidRPr="009A1096" w:rsidRDefault="004608C2">
      <w:pPr>
        <w:jc w:val="center"/>
        <w:rPr>
          <w:rFonts w:ascii="宋体"/>
          <w:b/>
          <w:bCs/>
          <w:sz w:val="36"/>
        </w:rPr>
      </w:pPr>
      <w:r w:rsidRPr="009A1096">
        <w:rPr>
          <w:rFonts w:ascii="宋体" w:hAnsi="宋体" w:hint="eastAsia"/>
          <w:b/>
          <w:bCs/>
          <w:sz w:val="36"/>
        </w:rPr>
        <w:t>湖南财政经济学院</w:t>
      </w:r>
      <w:r w:rsidRPr="009A1096">
        <w:rPr>
          <w:rFonts w:ascii="宋体" w:hAnsi="宋体"/>
          <w:b/>
          <w:bCs/>
          <w:sz w:val="36"/>
          <w:u w:val="single"/>
        </w:rPr>
        <w:t xml:space="preserve">          </w:t>
      </w:r>
      <w:r w:rsidRPr="009A1096">
        <w:rPr>
          <w:rFonts w:ascii="宋体" w:hAnsi="宋体" w:hint="eastAsia"/>
          <w:b/>
          <w:bCs/>
          <w:sz w:val="36"/>
        </w:rPr>
        <w:t>学期课程重修申请表</w:t>
      </w:r>
    </w:p>
    <w:p w:rsidR="004608C2" w:rsidRPr="009A1096" w:rsidRDefault="004608C2">
      <w:pPr>
        <w:jc w:val="center"/>
        <w:rPr>
          <w:rFonts w:ascii="楷体_GB2312" w:eastAsia="楷体_GB2312"/>
          <w:bCs/>
          <w:sz w:val="30"/>
          <w:szCs w:val="30"/>
        </w:rPr>
      </w:pPr>
      <w:r w:rsidRPr="009A1096">
        <w:rPr>
          <w:rFonts w:ascii="楷体_GB2312" w:eastAsia="楷体_GB2312"/>
          <w:bCs/>
          <w:sz w:val="30"/>
          <w:szCs w:val="30"/>
        </w:rPr>
        <w:t>(</w:t>
      </w:r>
      <w:r w:rsidRPr="009A1096">
        <w:rPr>
          <w:rFonts w:ascii="楷体_GB2312" w:eastAsia="楷体_GB2312" w:hint="eastAsia"/>
          <w:bCs/>
          <w:sz w:val="30"/>
          <w:szCs w:val="30"/>
        </w:rPr>
        <w:t>人工报名</w:t>
      </w:r>
      <w:r w:rsidRPr="009A1096">
        <w:rPr>
          <w:rFonts w:ascii="楷体_GB2312" w:eastAsia="楷体_GB2312"/>
          <w:bCs/>
          <w:sz w:val="30"/>
          <w:szCs w:val="30"/>
        </w:rPr>
        <w:t>)</w:t>
      </w:r>
    </w:p>
    <w:p w:rsidR="004608C2" w:rsidRDefault="004608C2">
      <w:pPr>
        <w:jc w:val="right"/>
      </w:pPr>
      <w:r>
        <w:t xml:space="preserve"> </w:t>
      </w:r>
    </w:p>
    <w:p w:rsidR="004608C2" w:rsidRPr="009A1096" w:rsidRDefault="004608C2">
      <w:pPr>
        <w:ind w:right="-508"/>
        <w:rPr>
          <w:rFonts w:ascii="仿宋_GB2312" w:eastAsia="仿宋_GB2312"/>
          <w:sz w:val="28"/>
        </w:rPr>
      </w:pPr>
      <w:r w:rsidRPr="009A1096">
        <w:rPr>
          <w:rFonts w:ascii="仿宋_GB2312" w:eastAsia="仿宋_GB2312" w:hint="eastAsia"/>
          <w:sz w:val="28"/>
        </w:rPr>
        <w:t>学生所在二级学院：</w:t>
      </w:r>
      <w:r w:rsidRPr="009A1096">
        <w:rPr>
          <w:rFonts w:ascii="仿宋_GB2312" w:eastAsia="仿宋_GB2312"/>
          <w:color w:val="000000"/>
          <w:sz w:val="28"/>
          <w:u w:val="single"/>
        </w:rPr>
        <w:t xml:space="preserve">        </w:t>
      </w:r>
      <w:r w:rsidRPr="009A1096">
        <w:rPr>
          <w:rFonts w:ascii="仿宋_GB2312" w:eastAsia="仿宋_GB2312"/>
          <w:color w:val="000000"/>
          <w:sz w:val="28"/>
        </w:rPr>
        <w:t xml:space="preserve"> </w:t>
      </w:r>
      <w:r w:rsidRPr="009A1096">
        <w:rPr>
          <w:rFonts w:ascii="仿宋_GB2312" w:eastAsia="仿宋_GB2312" w:hint="eastAsia"/>
          <w:sz w:val="28"/>
        </w:rPr>
        <w:t>申报时间：</w:t>
      </w:r>
      <w:r w:rsidRPr="009A1096">
        <w:rPr>
          <w:rFonts w:ascii="仿宋_GB2312" w:eastAsia="仿宋_GB2312"/>
          <w:sz w:val="28"/>
          <w:u w:val="single"/>
        </w:rPr>
        <w:t xml:space="preserve">             </w:t>
      </w:r>
      <w:r w:rsidRPr="009A1096">
        <w:rPr>
          <w:rFonts w:ascii="仿宋_GB2312" w:eastAsia="仿宋_GB2312" w:hint="eastAsia"/>
          <w:sz w:val="28"/>
        </w:rPr>
        <w:t>学期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4"/>
        <w:gridCol w:w="1149"/>
        <w:gridCol w:w="1404"/>
        <w:gridCol w:w="1660"/>
        <w:gridCol w:w="3065"/>
      </w:tblGrid>
      <w:tr w:rsidR="004608C2" w:rsidRPr="007973B3" w:rsidTr="009A1096"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Pr="007973B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3" w:type="pct"/>
            <w:gridSpan w:val="2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  <w:r w:rsidRPr="007973B3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7973B3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697" w:type="pct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</w:tr>
      <w:tr w:rsidR="004608C2" w:rsidRPr="007973B3" w:rsidTr="009A1096"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413" w:type="pct"/>
            <w:gridSpan w:val="2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697" w:type="pct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</w:tr>
      <w:tr w:rsidR="004608C2" w:rsidRPr="007973B3" w:rsidTr="009A1096"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13" w:type="pct"/>
            <w:gridSpan w:val="2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7" w:type="pct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</w:tr>
      <w:tr w:rsidR="004608C2" w:rsidRPr="007973B3" w:rsidTr="009A1096"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  <w:r w:rsidRPr="007973B3">
              <w:rPr>
                <w:rFonts w:hint="eastAsia"/>
                <w:sz w:val="24"/>
              </w:rPr>
              <w:t>重修课程名称</w:t>
            </w:r>
          </w:p>
        </w:tc>
        <w:tc>
          <w:tcPr>
            <w:tcW w:w="636" w:type="pct"/>
            <w:vAlign w:val="center"/>
          </w:tcPr>
          <w:p w:rsidR="004608C2" w:rsidRPr="007973B3" w:rsidRDefault="004608C2" w:rsidP="004608C2">
            <w:pPr>
              <w:spacing w:line="360" w:lineRule="auto"/>
              <w:ind w:rightChars="-91" w:right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77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学分、学时</w:t>
            </w: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最高分数</w:t>
            </w:r>
          </w:p>
        </w:tc>
        <w:tc>
          <w:tcPr>
            <w:tcW w:w="1697" w:type="pct"/>
            <w:vAlign w:val="center"/>
          </w:tcPr>
          <w:p w:rsidR="004608C2" w:rsidRPr="007973B3" w:rsidRDefault="004608C2" w:rsidP="00ED52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最高分数获得学期</w:t>
            </w:r>
          </w:p>
        </w:tc>
      </w:tr>
      <w:tr w:rsidR="004608C2" w:rsidRPr="007973B3" w:rsidTr="009A1096">
        <w:trPr>
          <w:trHeight w:val="1134"/>
        </w:trPr>
        <w:tc>
          <w:tcPr>
            <w:tcW w:w="971" w:type="pct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636" w:type="pct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697" w:type="pct"/>
            <w:vAlign w:val="center"/>
          </w:tcPr>
          <w:p w:rsidR="004608C2" w:rsidRPr="0012737F" w:rsidRDefault="004608C2" w:rsidP="007973B3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</w:tr>
      <w:tr w:rsidR="004608C2" w:rsidRPr="007973B3" w:rsidTr="009A1096">
        <w:trPr>
          <w:trHeight w:val="1134"/>
        </w:trPr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6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08C2" w:rsidRPr="007973B3" w:rsidTr="009A1096">
        <w:trPr>
          <w:trHeight w:val="1134"/>
        </w:trPr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6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08C2" w:rsidRPr="007973B3" w:rsidTr="009A1096">
        <w:trPr>
          <w:trHeight w:val="1134"/>
        </w:trPr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6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08C2" w:rsidRPr="007973B3" w:rsidTr="009A1096">
        <w:trPr>
          <w:trHeight w:val="1134"/>
        </w:trPr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6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08C2" w:rsidRPr="007973B3" w:rsidTr="009A1096">
        <w:trPr>
          <w:trHeight w:val="1134"/>
        </w:trPr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6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19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7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08C2" w:rsidRPr="007973B3" w:rsidTr="0012737F">
        <w:trPr>
          <w:trHeight w:val="1270"/>
        </w:trPr>
        <w:tc>
          <w:tcPr>
            <w:tcW w:w="971" w:type="pct"/>
            <w:vAlign w:val="center"/>
          </w:tcPr>
          <w:p w:rsidR="004608C2" w:rsidRPr="007973B3" w:rsidRDefault="004608C2" w:rsidP="007973B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973B3">
              <w:rPr>
                <w:rFonts w:ascii="宋体" w:hAnsi="宋体" w:hint="eastAsia"/>
                <w:sz w:val="24"/>
              </w:rPr>
              <w:t>备</w:t>
            </w:r>
          </w:p>
          <w:p w:rsidR="004608C2" w:rsidRPr="007973B3" w:rsidRDefault="004608C2" w:rsidP="007973B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973B3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4029" w:type="pct"/>
            <w:gridSpan w:val="4"/>
            <w:vAlign w:val="center"/>
          </w:tcPr>
          <w:p w:rsidR="004608C2" w:rsidRDefault="004608C2" w:rsidP="007973B3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该重修申请表只需人工报名的填写（标红部分为示范填写）</w:t>
            </w:r>
          </w:p>
          <w:p w:rsidR="004608C2" w:rsidRPr="007973B3" w:rsidRDefault="004608C2" w:rsidP="00527C53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需人工报名的同学每人都需填写，填写后交至学习委员，学习委员收齐后在指定时间里以班为单位交到教务处教务管理科（</w:t>
            </w:r>
            <w:r>
              <w:rPr>
                <w:rFonts w:ascii="宋体" w:hAnsi="宋体"/>
                <w:sz w:val="24"/>
              </w:rPr>
              <w:t>120</w:t>
            </w:r>
            <w:r>
              <w:rPr>
                <w:rFonts w:ascii="宋体" w:hAnsi="宋体" w:hint="eastAsia"/>
                <w:sz w:val="24"/>
              </w:rPr>
              <w:t>办公室）。</w:t>
            </w:r>
          </w:p>
        </w:tc>
      </w:tr>
    </w:tbl>
    <w:p w:rsidR="004608C2" w:rsidRPr="00527C53" w:rsidRDefault="004608C2">
      <w:pPr>
        <w:ind w:right="-508"/>
        <w:rPr>
          <w:sz w:val="28"/>
        </w:rPr>
      </w:pPr>
    </w:p>
    <w:sectPr w:rsidR="004608C2" w:rsidRPr="00527C53" w:rsidSect="009A1096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C2" w:rsidRDefault="004608C2" w:rsidP="00CE5787">
      <w:r>
        <w:separator/>
      </w:r>
    </w:p>
  </w:endnote>
  <w:endnote w:type="continuationSeparator" w:id="0">
    <w:p w:rsidR="004608C2" w:rsidRDefault="004608C2" w:rsidP="00CE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C2" w:rsidRDefault="004608C2" w:rsidP="00CE5787">
      <w:r>
        <w:separator/>
      </w:r>
    </w:p>
  </w:footnote>
  <w:footnote w:type="continuationSeparator" w:id="0">
    <w:p w:rsidR="004608C2" w:rsidRDefault="004608C2" w:rsidP="00CE5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44B7"/>
    <w:rsid w:val="000329AD"/>
    <w:rsid w:val="000B60F6"/>
    <w:rsid w:val="00106816"/>
    <w:rsid w:val="0012737F"/>
    <w:rsid w:val="00143635"/>
    <w:rsid w:val="00150B19"/>
    <w:rsid w:val="00167CE9"/>
    <w:rsid w:val="00172A27"/>
    <w:rsid w:val="00185CAB"/>
    <w:rsid w:val="002F1BFA"/>
    <w:rsid w:val="00363A31"/>
    <w:rsid w:val="003C153B"/>
    <w:rsid w:val="003C18F8"/>
    <w:rsid w:val="004608C2"/>
    <w:rsid w:val="004F2276"/>
    <w:rsid w:val="00527C53"/>
    <w:rsid w:val="00565605"/>
    <w:rsid w:val="005A66F4"/>
    <w:rsid w:val="005B2144"/>
    <w:rsid w:val="00603D78"/>
    <w:rsid w:val="006240A2"/>
    <w:rsid w:val="00655900"/>
    <w:rsid w:val="006D42DE"/>
    <w:rsid w:val="00747F63"/>
    <w:rsid w:val="00752EDF"/>
    <w:rsid w:val="007973B3"/>
    <w:rsid w:val="007B1A32"/>
    <w:rsid w:val="007B688B"/>
    <w:rsid w:val="007D32E5"/>
    <w:rsid w:val="007E4224"/>
    <w:rsid w:val="0081628E"/>
    <w:rsid w:val="00880524"/>
    <w:rsid w:val="00881471"/>
    <w:rsid w:val="008D398C"/>
    <w:rsid w:val="00923C89"/>
    <w:rsid w:val="00943430"/>
    <w:rsid w:val="009533DA"/>
    <w:rsid w:val="00960541"/>
    <w:rsid w:val="00992ABA"/>
    <w:rsid w:val="009A1096"/>
    <w:rsid w:val="009B7CC3"/>
    <w:rsid w:val="009F4916"/>
    <w:rsid w:val="00A14CBF"/>
    <w:rsid w:val="00A32E54"/>
    <w:rsid w:val="00AA02D0"/>
    <w:rsid w:val="00AA5A14"/>
    <w:rsid w:val="00AB55AF"/>
    <w:rsid w:val="00AD65DC"/>
    <w:rsid w:val="00AE1FC5"/>
    <w:rsid w:val="00B0534C"/>
    <w:rsid w:val="00B0672D"/>
    <w:rsid w:val="00B42C7E"/>
    <w:rsid w:val="00B47714"/>
    <w:rsid w:val="00B47DB4"/>
    <w:rsid w:val="00BC01A3"/>
    <w:rsid w:val="00BC2E38"/>
    <w:rsid w:val="00C03667"/>
    <w:rsid w:val="00C45E25"/>
    <w:rsid w:val="00C82A87"/>
    <w:rsid w:val="00CA1BF9"/>
    <w:rsid w:val="00CA4D1F"/>
    <w:rsid w:val="00CB2341"/>
    <w:rsid w:val="00CE5787"/>
    <w:rsid w:val="00D812D6"/>
    <w:rsid w:val="00D8791C"/>
    <w:rsid w:val="00DA4B36"/>
    <w:rsid w:val="00DB7924"/>
    <w:rsid w:val="00DE3AED"/>
    <w:rsid w:val="00ED522F"/>
    <w:rsid w:val="00F0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F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C18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240A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E5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578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E5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578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42</Words>
  <Characters>243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北京师范大学珠海分校</dc:title>
  <dc:subject/>
  <dc:creator>tcl</dc:creator>
  <cp:keywords/>
  <dc:description/>
  <cp:lastModifiedBy>刘征</cp:lastModifiedBy>
  <cp:revision>37</cp:revision>
  <cp:lastPrinted>2016-12-12T06:50:00Z</cp:lastPrinted>
  <dcterms:created xsi:type="dcterms:W3CDTF">2017-06-08T09:07:00Z</dcterms:created>
  <dcterms:modified xsi:type="dcterms:W3CDTF">2017-08-07T07:58:00Z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